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5CC52BDE" w:rsidR="007B1201" w:rsidRPr="00947F13" w:rsidRDefault="007B1201" w:rsidP="00B3613C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B722D7">
        <w:rPr>
          <w:rFonts w:ascii="Arial" w:hAnsi="Arial" w:cs="Arial"/>
          <w:b/>
          <w:szCs w:val="24"/>
        </w:rPr>
        <w:t>10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3314D3" w:rsidRPr="00AA169C" w14:paraId="6B2570BC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40D" w14:textId="10CE70CE" w:rsidR="003314D3" w:rsidRPr="003314D3" w:rsidRDefault="00B722D7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PALOMA DOS ANJOS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CDB" w14:textId="461C5854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C6" w14:textId="0565B38B" w:rsidR="003314D3" w:rsidRPr="003314D3" w:rsidRDefault="00B722D7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400" w14:textId="28B22B5A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FBE" w14:textId="5635E712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58C" w14:textId="77777777" w:rsid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0C9DCB8" w14:textId="15C67226" w:rsidR="003314D3" w:rsidRPr="003314D3" w:rsidRDefault="004123ED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10.506</w:t>
            </w:r>
            <w:bookmarkStart w:id="0" w:name="_GoBack"/>
            <w:bookmarkEnd w:id="0"/>
            <w:r w:rsidR="0032056C">
              <w:rPr>
                <w:bCs/>
                <w:sz w:val="22"/>
                <w:szCs w:val="22"/>
              </w:rPr>
              <w:t>/2022</w:t>
            </w:r>
          </w:p>
        </w:tc>
      </w:tr>
    </w:tbl>
    <w:p w14:paraId="1330BDA4" w14:textId="77777777" w:rsidR="00B722D7" w:rsidRDefault="00B722D7" w:rsidP="00ED42D3">
      <w:pPr>
        <w:pStyle w:val="Default"/>
        <w:ind w:firstLine="708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05DB850A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 w:rsidR="00B722D7">
        <w:rPr>
          <w:rFonts w:ascii="Arial" w:hAnsi="Arial" w:cs="Arial"/>
        </w:rPr>
        <w:t xml:space="preserve"> 10</w:t>
      </w:r>
      <w:r w:rsidR="00E55C5C">
        <w:rPr>
          <w:rFonts w:ascii="Arial" w:hAnsi="Arial" w:cs="Arial"/>
        </w:rPr>
        <w:t xml:space="preserve"> de maio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C686F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349E"/>
    <w:rsid w:val="0032056C"/>
    <w:rsid w:val="003314D3"/>
    <w:rsid w:val="00381D5A"/>
    <w:rsid w:val="00385A18"/>
    <w:rsid w:val="003E7C5E"/>
    <w:rsid w:val="00410F3F"/>
    <w:rsid w:val="004123ED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2D9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613C"/>
    <w:rsid w:val="00B37C42"/>
    <w:rsid w:val="00B64CA6"/>
    <w:rsid w:val="00B722D7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55C5C"/>
    <w:rsid w:val="00E82E60"/>
    <w:rsid w:val="00E97236"/>
    <w:rsid w:val="00EB1067"/>
    <w:rsid w:val="00EB72D7"/>
    <w:rsid w:val="00ED2794"/>
    <w:rsid w:val="00ED42D3"/>
    <w:rsid w:val="00EE2C3E"/>
    <w:rsid w:val="00F21D63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50C3-9093-4A33-9E1D-2C42F683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151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13</cp:revision>
  <cp:lastPrinted>2022-02-10T18:48:00Z</cp:lastPrinted>
  <dcterms:created xsi:type="dcterms:W3CDTF">2022-03-03T13:48:00Z</dcterms:created>
  <dcterms:modified xsi:type="dcterms:W3CDTF">2022-05-11T17:45:00Z</dcterms:modified>
</cp:coreProperties>
</file>