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</w:p>
    <w:p w14:paraId="2FB273B4" w14:textId="5128F8A5" w:rsidR="007B1201" w:rsidRPr="00947F13" w:rsidRDefault="007B1201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 xml:space="preserve">EDITAL DE CONVOCAÇÃO Nº </w:t>
      </w:r>
      <w:r w:rsidR="00947F13">
        <w:rPr>
          <w:rFonts w:ascii="Arial" w:hAnsi="Arial" w:cs="Arial"/>
          <w:b/>
          <w:szCs w:val="24"/>
        </w:rPr>
        <w:t>0</w:t>
      </w:r>
      <w:r w:rsidR="00D11E15">
        <w:rPr>
          <w:rFonts w:ascii="Arial" w:hAnsi="Arial" w:cs="Arial"/>
          <w:b/>
          <w:szCs w:val="24"/>
        </w:rPr>
        <w:t>4</w:t>
      </w:r>
      <w:r w:rsidRPr="00947F13">
        <w:rPr>
          <w:rFonts w:ascii="Arial" w:hAnsi="Arial" w:cs="Arial"/>
          <w:b/>
          <w:szCs w:val="24"/>
        </w:rPr>
        <w:t>/202</w:t>
      </w:r>
      <w:r w:rsidR="00947F13">
        <w:rPr>
          <w:rFonts w:ascii="Arial" w:hAnsi="Arial" w:cs="Arial"/>
          <w:b/>
          <w:szCs w:val="24"/>
        </w:rPr>
        <w:t>2</w:t>
      </w:r>
    </w:p>
    <w:p w14:paraId="6C0D7A9C" w14:textId="77777777" w:rsidR="00F85288" w:rsidRPr="00947F13" w:rsidRDefault="00F85288" w:rsidP="00947F13">
      <w:pPr>
        <w:spacing w:before="120"/>
        <w:jc w:val="center"/>
        <w:rPr>
          <w:rFonts w:ascii="Arial" w:hAnsi="Arial" w:cs="Arial"/>
          <w:b/>
          <w:szCs w:val="24"/>
        </w:rPr>
      </w:pPr>
      <w:r w:rsidRPr="00947F13">
        <w:rPr>
          <w:rFonts w:ascii="Arial" w:hAnsi="Arial" w:cs="Arial"/>
          <w:b/>
          <w:szCs w:val="24"/>
        </w:rPr>
        <w:t>CANDIDATO APROVADO</w:t>
      </w:r>
      <w:r w:rsidR="007B1201" w:rsidRPr="00947F13">
        <w:rPr>
          <w:rFonts w:ascii="Arial" w:hAnsi="Arial" w:cs="Arial"/>
          <w:b/>
          <w:szCs w:val="24"/>
        </w:rPr>
        <w:t xml:space="preserve"> - </w:t>
      </w:r>
      <w:r w:rsidRPr="00947F13">
        <w:rPr>
          <w:rFonts w:ascii="Arial" w:hAnsi="Arial" w:cs="Arial"/>
          <w:b/>
          <w:szCs w:val="24"/>
        </w:rPr>
        <w:t>CONCURSO PÚBLICO N.°01/20</w:t>
      </w:r>
      <w:r w:rsidR="007B1201" w:rsidRPr="00947F13">
        <w:rPr>
          <w:rFonts w:ascii="Arial" w:hAnsi="Arial" w:cs="Arial"/>
          <w:b/>
          <w:szCs w:val="24"/>
        </w:rPr>
        <w:t>19</w:t>
      </w:r>
    </w:p>
    <w:p w14:paraId="1CF1F65E" w14:textId="77777777" w:rsidR="00E470DF" w:rsidRDefault="00E470DF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4891E00C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</w:t>
      </w:r>
      <w:r w:rsidR="00947F13">
        <w:t xml:space="preserve">ipal realizado pelo Edital n.º </w:t>
      </w:r>
      <w:r>
        <w:t>01/2019</w:t>
      </w:r>
      <w:r w:rsidR="00947F13">
        <w:t>, prorrogado pelo Decreto Executivo nº 5.124/2021</w:t>
      </w:r>
      <w:r>
        <w:t xml:space="preserve">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99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567"/>
        <w:gridCol w:w="996"/>
        <w:gridCol w:w="996"/>
        <w:gridCol w:w="1424"/>
        <w:gridCol w:w="1679"/>
      </w:tblGrid>
      <w:tr w:rsidR="00F85288" w:rsidRPr="00AA169C" w14:paraId="2E5BD62D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191E4EA2" w:rsidR="00F85288" w:rsidRPr="00D00037" w:rsidRDefault="00D00037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Classif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Padrão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D00037" w:rsidRDefault="00F85288" w:rsidP="005B463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00037">
              <w:rPr>
                <w:b/>
                <w:bCs/>
                <w:sz w:val="22"/>
                <w:szCs w:val="22"/>
              </w:rPr>
              <w:t>Portaria Nomeação</w:t>
            </w:r>
          </w:p>
        </w:tc>
      </w:tr>
      <w:tr w:rsidR="00D00037" w:rsidRPr="00AA169C" w14:paraId="6817322A" w14:textId="77777777" w:rsidTr="00D00037">
        <w:trPr>
          <w:trHeight w:val="64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607" w14:textId="40E59147" w:rsidR="00D00037" w:rsidRPr="00E470DF" w:rsidRDefault="00D11E15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D11E15">
              <w:rPr>
                <w:bCs/>
                <w:sz w:val="20"/>
                <w:szCs w:val="20"/>
              </w:rPr>
              <w:t>JOSEANE DA SILVA DORNELLES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E32" w14:textId="4C6D1FF9" w:rsidR="00D00037" w:rsidRPr="00E470DF" w:rsidRDefault="00D11E15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SERVENTE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2D2F" w14:textId="1FAAFEF7" w:rsidR="00D00037" w:rsidRPr="00E470DF" w:rsidRDefault="00D11E15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D00037" w:rsidRPr="00E470DF">
              <w:rPr>
                <w:bCs/>
                <w:sz w:val="20"/>
                <w:szCs w:val="20"/>
              </w:rPr>
              <w:t>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6AF" w14:textId="7EF253ED" w:rsidR="00D00037" w:rsidRPr="00E470DF" w:rsidRDefault="00D00037" w:rsidP="00D11E1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0</w:t>
            </w:r>
            <w:r w:rsidR="00D11E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6804" w14:textId="14A38B20" w:rsidR="00D00037" w:rsidRPr="00E470DF" w:rsidRDefault="00D00037" w:rsidP="00D0003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40 horas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D05" w14:textId="79EBEA80" w:rsidR="00D00037" w:rsidRPr="00E470DF" w:rsidRDefault="00D00037" w:rsidP="00D11E1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470DF">
              <w:rPr>
                <w:bCs/>
                <w:sz w:val="20"/>
                <w:szCs w:val="20"/>
              </w:rPr>
              <w:t>10.</w:t>
            </w:r>
            <w:r>
              <w:rPr>
                <w:bCs/>
                <w:sz w:val="20"/>
                <w:szCs w:val="20"/>
              </w:rPr>
              <w:t>4</w:t>
            </w:r>
            <w:r w:rsidR="00D11E15">
              <w:rPr>
                <w:bCs/>
                <w:sz w:val="20"/>
                <w:szCs w:val="20"/>
              </w:rPr>
              <w:t>32</w:t>
            </w:r>
            <w:r w:rsidRPr="00E470DF">
              <w:rPr>
                <w:bCs/>
                <w:sz w:val="20"/>
                <w:szCs w:val="20"/>
              </w:rPr>
              <w:t>/2022</w:t>
            </w:r>
          </w:p>
        </w:tc>
      </w:tr>
    </w:tbl>
    <w:p w14:paraId="5DB64B60" w14:textId="77777777" w:rsidR="00F85288" w:rsidRDefault="00F85288" w:rsidP="00F85288">
      <w:pPr>
        <w:pStyle w:val="Default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  <w:bookmarkStart w:id="0" w:name="_GoBack"/>
      <w:bookmarkEnd w:id="0"/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60B08743" w14:textId="3880FCF3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Prefeitura de Jóia - </w:t>
      </w:r>
      <w:r w:rsidRPr="00F16BB5">
        <w:rPr>
          <w:rFonts w:ascii="Arial" w:hAnsi="Arial" w:cs="Arial"/>
        </w:rPr>
        <w:t>RS, em</w:t>
      </w:r>
      <w:r>
        <w:rPr>
          <w:rFonts w:ascii="Arial" w:hAnsi="Arial" w:cs="Arial"/>
        </w:rPr>
        <w:t xml:space="preserve"> </w:t>
      </w:r>
      <w:r w:rsidR="00D11E15">
        <w:rPr>
          <w:rFonts w:ascii="Arial" w:hAnsi="Arial" w:cs="Arial"/>
        </w:rPr>
        <w:t>8</w:t>
      </w:r>
      <w:r w:rsidR="00D00037">
        <w:rPr>
          <w:rFonts w:ascii="Arial" w:hAnsi="Arial" w:cs="Arial"/>
        </w:rPr>
        <w:t xml:space="preserve"> de março</w:t>
      </w:r>
      <w:r w:rsidR="00E470DF">
        <w:rPr>
          <w:rFonts w:ascii="Arial" w:hAnsi="Arial" w:cs="Arial"/>
        </w:rPr>
        <w:t xml:space="preserve"> de 2022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3C8B81C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77777777" w:rsidR="007D40B0" w:rsidRPr="00F16BB5" w:rsidRDefault="007D40B0" w:rsidP="00F85288">
      <w:pPr>
        <w:spacing w:line="276" w:lineRule="auto"/>
        <w:jc w:val="center"/>
        <w:rPr>
          <w:rFonts w:ascii="Arial" w:hAnsi="Arial" w:cs="Arial"/>
        </w:rPr>
      </w:pPr>
    </w:p>
    <w:p w14:paraId="38D314A0" w14:textId="77777777" w:rsidR="00F85288" w:rsidRPr="006C7513" w:rsidRDefault="00BD5D94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D5D94">
        <w:rPr>
          <w:rFonts w:ascii="Arial" w:hAnsi="Arial" w:cs="Arial"/>
          <w:sz w:val="22"/>
          <w:szCs w:val="22"/>
        </w:rPr>
        <w:t>ADRIANO MARANGON DE LIMA</w:t>
      </w:r>
    </w:p>
    <w:p w14:paraId="14CB06BC" w14:textId="77777777" w:rsidR="00F85288" w:rsidRPr="00BC087A" w:rsidRDefault="00F85288" w:rsidP="00F852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7513">
        <w:rPr>
          <w:rFonts w:ascii="Arial" w:hAnsi="Arial" w:cs="Arial"/>
          <w:sz w:val="22"/>
          <w:szCs w:val="22"/>
        </w:rPr>
        <w:t xml:space="preserve">Prefeito </w:t>
      </w:r>
      <w:r>
        <w:rPr>
          <w:rFonts w:ascii="Arial" w:hAnsi="Arial" w:cs="Arial"/>
          <w:sz w:val="22"/>
          <w:szCs w:val="22"/>
        </w:rPr>
        <w:t>de Jóia</w:t>
      </w:r>
    </w:p>
    <w:sectPr w:rsidR="00F85288" w:rsidRPr="00BC087A" w:rsidSect="00385A18">
      <w:headerReference w:type="default" r:id="rId7"/>
      <w:footerReference w:type="default" r:id="rId8"/>
      <w:pgSz w:w="11906" w:h="16838"/>
      <w:pgMar w:top="1418" w:right="991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6BD7" w14:textId="77777777" w:rsidR="00F85288" w:rsidRDefault="00F85288" w:rsidP="003E7C5E">
      <w:r>
        <w:separator/>
      </w:r>
    </w:p>
  </w:endnote>
  <w:endnote w:type="continuationSeparator" w:id="0">
    <w:p w14:paraId="3865C944" w14:textId="77777777" w:rsidR="00F85288" w:rsidRDefault="00F85288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 xml:space="preserve">Dr. Edmar </w:t>
    </w:r>
    <w:proofErr w:type="spellStart"/>
    <w:r w:rsidR="00DA115C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95F5" w14:textId="77777777" w:rsidR="00F85288" w:rsidRDefault="00F85288" w:rsidP="003E7C5E">
      <w:r>
        <w:separator/>
      </w:r>
    </w:p>
  </w:footnote>
  <w:footnote w:type="continuationSeparator" w:id="0">
    <w:p w14:paraId="7EA5C17A" w14:textId="77777777" w:rsidR="00F85288" w:rsidRDefault="00F85288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A0481"/>
    <w:rsid w:val="000B6676"/>
    <w:rsid w:val="000C0994"/>
    <w:rsid w:val="000D79EB"/>
    <w:rsid w:val="00111AAC"/>
    <w:rsid w:val="00127509"/>
    <w:rsid w:val="00145EDD"/>
    <w:rsid w:val="001B31FC"/>
    <w:rsid w:val="001F0AB7"/>
    <w:rsid w:val="002156CC"/>
    <w:rsid w:val="0022097A"/>
    <w:rsid w:val="00250CAF"/>
    <w:rsid w:val="00252954"/>
    <w:rsid w:val="00260DDF"/>
    <w:rsid w:val="00274265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81D5A"/>
    <w:rsid w:val="00385A18"/>
    <w:rsid w:val="003E7C5E"/>
    <w:rsid w:val="00410F3F"/>
    <w:rsid w:val="00436CCD"/>
    <w:rsid w:val="004420F3"/>
    <w:rsid w:val="00444D1E"/>
    <w:rsid w:val="004849E0"/>
    <w:rsid w:val="00524345"/>
    <w:rsid w:val="005429F4"/>
    <w:rsid w:val="00574E9C"/>
    <w:rsid w:val="005B4638"/>
    <w:rsid w:val="005C302B"/>
    <w:rsid w:val="005F74E8"/>
    <w:rsid w:val="006444C5"/>
    <w:rsid w:val="00645F4F"/>
    <w:rsid w:val="006801D4"/>
    <w:rsid w:val="006863F1"/>
    <w:rsid w:val="00743FF3"/>
    <w:rsid w:val="00754FB7"/>
    <w:rsid w:val="00771CBC"/>
    <w:rsid w:val="007A65AC"/>
    <w:rsid w:val="007B1201"/>
    <w:rsid w:val="007D40B0"/>
    <w:rsid w:val="007F5C04"/>
    <w:rsid w:val="0080615C"/>
    <w:rsid w:val="00824323"/>
    <w:rsid w:val="00840361"/>
    <w:rsid w:val="008477E3"/>
    <w:rsid w:val="008505FE"/>
    <w:rsid w:val="0085213A"/>
    <w:rsid w:val="00887559"/>
    <w:rsid w:val="008A0FBD"/>
    <w:rsid w:val="008A5468"/>
    <w:rsid w:val="008C7976"/>
    <w:rsid w:val="00947F13"/>
    <w:rsid w:val="009502D1"/>
    <w:rsid w:val="009977B2"/>
    <w:rsid w:val="009E060E"/>
    <w:rsid w:val="00A03970"/>
    <w:rsid w:val="00A42E5D"/>
    <w:rsid w:val="00A60802"/>
    <w:rsid w:val="00A912C1"/>
    <w:rsid w:val="00A97690"/>
    <w:rsid w:val="00A97A7D"/>
    <w:rsid w:val="00AB63A8"/>
    <w:rsid w:val="00AC59D0"/>
    <w:rsid w:val="00AC5E96"/>
    <w:rsid w:val="00AD6C05"/>
    <w:rsid w:val="00B34193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8602D"/>
    <w:rsid w:val="00D00037"/>
    <w:rsid w:val="00D06E7C"/>
    <w:rsid w:val="00D11E15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3D6"/>
    <w:rsid w:val="00E06AC3"/>
    <w:rsid w:val="00E33698"/>
    <w:rsid w:val="00E470DF"/>
    <w:rsid w:val="00E82E60"/>
    <w:rsid w:val="00E97236"/>
    <w:rsid w:val="00EB1067"/>
    <w:rsid w:val="00EB72D7"/>
    <w:rsid w:val="00EC38E6"/>
    <w:rsid w:val="00ED2794"/>
    <w:rsid w:val="00ED42D3"/>
    <w:rsid w:val="00EE2C3E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628D-1230-4875-926C-EA66FD09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2</cp:revision>
  <cp:lastPrinted>2022-02-10T18:48:00Z</cp:lastPrinted>
  <dcterms:created xsi:type="dcterms:W3CDTF">2022-03-08T13:52:00Z</dcterms:created>
  <dcterms:modified xsi:type="dcterms:W3CDTF">2022-03-08T13:52:00Z</dcterms:modified>
</cp:coreProperties>
</file>