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105B6720" w:rsidR="007B1201" w:rsidRPr="00947F13" w:rsidRDefault="007B1201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947F13">
        <w:rPr>
          <w:rFonts w:ascii="Arial" w:hAnsi="Arial" w:cs="Arial"/>
          <w:b/>
          <w:szCs w:val="24"/>
        </w:rPr>
        <w:t>0</w:t>
      </w:r>
      <w:r w:rsidR="00EC38E6">
        <w:rPr>
          <w:rFonts w:ascii="Arial" w:hAnsi="Arial" w:cs="Arial"/>
          <w:b/>
          <w:szCs w:val="24"/>
        </w:rPr>
        <w:t>3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D00037" w:rsidRPr="00AA169C" w14:paraId="6817322A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607" w14:textId="55E229B7" w:rsidR="00D00037" w:rsidRPr="00E470DF" w:rsidRDefault="00EC38E6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C38E6">
              <w:rPr>
                <w:bCs/>
                <w:sz w:val="20"/>
                <w:szCs w:val="20"/>
              </w:rPr>
              <w:t>RAISSA AGUIAR DRESCLER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E32" w14:textId="4A225A8D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Monitor de Creche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D2F" w14:textId="7190F379" w:rsidR="00D00037" w:rsidRPr="00E470DF" w:rsidRDefault="00EC38E6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00037" w:rsidRPr="00E470DF">
              <w:rPr>
                <w:bCs/>
                <w:sz w:val="20"/>
                <w:szCs w:val="20"/>
              </w:rPr>
              <w:t>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6AF" w14:textId="4BA6188B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804" w14:textId="14A38B20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D05" w14:textId="10B80F3B" w:rsidR="00D00037" w:rsidRPr="00E470DF" w:rsidRDefault="00D00037" w:rsidP="00EC38E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</w:t>
            </w:r>
            <w:r w:rsidR="00EC38E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  <w:bookmarkStart w:id="0" w:name="_GoBack"/>
      <w:bookmarkEnd w:id="0"/>
    </w:p>
    <w:p w14:paraId="60B08743" w14:textId="5843CEC2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>
        <w:rPr>
          <w:rFonts w:ascii="Arial" w:hAnsi="Arial" w:cs="Arial"/>
        </w:rPr>
        <w:t xml:space="preserve"> </w:t>
      </w:r>
      <w:r w:rsidR="00EC38E6">
        <w:rPr>
          <w:rFonts w:ascii="Arial" w:hAnsi="Arial" w:cs="Arial"/>
        </w:rPr>
        <w:t>7</w:t>
      </w:r>
      <w:r w:rsidR="00D00037">
        <w:rPr>
          <w:rFonts w:ascii="Arial" w:hAnsi="Arial" w:cs="Arial"/>
        </w:rPr>
        <w:t xml:space="preserve"> de março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82E60"/>
    <w:rsid w:val="00E97236"/>
    <w:rsid w:val="00EB1067"/>
    <w:rsid w:val="00EB72D7"/>
    <w:rsid w:val="00EC38E6"/>
    <w:rsid w:val="00ED2794"/>
    <w:rsid w:val="00ED42D3"/>
    <w:rsid w:val="00EE2C3E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4B91-7AD1-40C7-B55D-93C201E6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2022-02-10T18:48:00Z</cp:lastPrinted>
  <dcterms:created xsi:type="dcterms:W3CDTF">2022-03-07T11:55:00Z</dcterms:created>
  <dcterms:modified xsi:type="dcterms:W3CDTF">2022-03-07T11:55:00Z</dcterms:modified>
</cp:coreProperties>
</file>