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40BD4467" w:rsidR="007B1201" w:rsidRPr="00947F13" w:rsidRDefault="007B1201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D00037">
        <w:rPr>
          <w:rFonts w:ascii="Arial" w:hAnsi="Arial" w:cs="Arial"/>
          <w:b/>
          <w:szCs w:val="24"/>
        </w:rPr>
        <w:t>2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5F74E8" w:rsidRPr="00AA169C" w14:paraId="065399FE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43A5BFAF" w:rsidR="005F74E8" w:rsidRPr="00E470DF" w:rsidRDefault="00D00037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bCs/>
                <w:sz w:val="20"/>
                <w:szCs w:val="20"/>
              </w:rPr>
              <w:t>JESSICA EDUARDA BONNA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58CC05DA" w:rsidR="005F74E8" w:rsidRPr="00E470DF" w:rsidRDefault="00754FB7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Servente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7AC54114" w:rsidR="005F74E8" w:rsidRPr="00E470DF" w:rsidRDefault="00754FB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</w:t>
            </w:r>
            <w:r w:rsidR="00D00037">
              <w:rPr>
                <w:bCs/>
                <w:sz w:val="20"/>
                <w:szCs w:val="20"/>
              </w:rPr>
              <w:t>8</w:t>
            </w:r>
            <w:r w:rsidR="005F74E8" w:rsidRPr="00E470DF">
              <w:rPr>
                <w:bCs/>
                <w:sz w:val="20"/>
                <w:szCs w:val="20"/>
              </w:rPr>
              <w:t>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76EBF963" w:rsidR="005F74E8" w:rsidRPr="00E470DF" w:rsidRDefault="00754FB7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E470DF" w:rsidRDefault="005F74E8" w:rsidP="005F74E8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38F8BCF6" w:rsidR="005F74E8" w:rsidRPr="00E470DF" w:rsidRDefault="00DA115C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</w:t>
            </w:r>
            <w:r w:rsidR="00EE2C3E" w:rsidRPr="00E470DF">
              <w:rPr>
                <w:bCs/>
                <w:sz w:val="20"/>
                <w:szCs w:val="20"/>
              </w:rPr>
              <w:t>.</w:t>
            </w:r>
            <w:r w:rsidR="00D00037">
              <w:rPr>
                <w:bCs/>
                <w:sz w:val="20"/>
                <w:szCs w:val="20"/>
              </w:rPr>
              <w:t>413</w:t>
            </w:r>
            <w:r w:rsidR="005F74E8" w:rsidRPr="00E470DF">
              <w:rPr>
                <w:bCs/>
                <w:sz w:val="20"/>
                <w:szCs w:val="20"/>
              </w:rPr>
              <w:t>/202</w:t>
            </w:r>
            <w:r w:rsidR="00E470DF" w:rsidRPr="00E470DF">
              <w:rPr>
                <w:bCs/>
                <w:sz w:val="20"/>
                <w:szCs w:val="20"/>
              </w:rPr>
              <w:t>2</w:t>
            </w:r>
          </w:p>
        </w:tc>
      </w:tr>
      <w:tr w:rsidR="00D00037" w:rsidRPr="00AA169C" w14:paraId="6817322A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607" w14:textId="172C8A29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bCs/>
                <w:sz w:val="20"/>
                <w:szCs w:val="20"/>
              </w:rPr>
              <w:t>ANDREIA AGUIAR DRESCLER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E32" w14:textId="4A225A8D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 de Creche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D2F" w14:textId="718DBFA2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E470DF">
              <w:rPr>
                <w:bCs/>
                <w:sz w:val="20"/>
                <w:szCs w:val="20"/>
              </w:rPr>
              <w:t>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AF" w14:textId="4BA6188B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804" w14:textId="14A38B20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D05" w14:textId="660B033A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414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  <w:tr w:rsidR="00D00037" w:rsidRPr="00AA169C" w14:paraId="3E8C78F4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CFA" w14:textId="18F17879" w:rsidR="00D00037" w:rsidRP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sz w:val="20"/>
                <w:szCs w:val="20"/>
              </w:rPr>
              <w:t>JOSIANE LINDENMAYR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0D26" w14:textId="587A439F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49E" w14:textId="65810858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282" w14:textId="222A1327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F82" w14:textId="661B97E5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A8D9" w14:textId="1178FB93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415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  <w:tr w:rsidR="00D00037" w:rsidRPr="00AA169C" w14:paraId="10D93FB4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734" w14:textId="02A76BCA" w:rsidR="00D00037" w:rsidRP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sz w:val="20"/>
                <w:szCs w:val="20"/>
              </w:rPr>
              <w:t>JOICI RIBEIRO DIAS DE ABREU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6A1" w14:textId="5C1B6364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EB6" w14:textId="3DB3993F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93A5" w14:textId="7FFE3496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BE7" w14:textId="56345F11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5A2" w14:textId="48B2CEAC" w:rsidR="00D00037" w:rsidRPr="00E470DF" w:rsidRDefault="00D00037" w:rsidP="00444D1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41</w:t>
            </w:r>
            <w:r w:rsidR="00444D1E">
              <w:rPr>
                <w:bCs/>
                <w:sz w:val="20"/>
                <w:szCs w:val="20"/>
              </w:rPr>
              <w:t>6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  <w:tr w:rsidR="00D00037" w:rsidRPr="00AA169C" w14:paraId="5A903461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1CC" w14:textId="6BDECFD7" w:rsidR="00D00037" w:rsidRP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sz w:val="20"/>
                <w:szCs w:val="20"/>
              </w:rPr>
              <w:t>FERNANDA SCHMELING DOS SANTOS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CCCD" w14:textId="770A6215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D1AE" w14:textId="71C59948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7C4" w14:textId="139370F1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95F3" w14:textId="1A608633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CC3" w14:textId="7AFC6F99" w:rsidR="00D00037" w:rsidRPr="00E470DF" w:rsidRDefault="00D00037" w:rsidP="00444D1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41</w:t>
            </w:r>
            <w:r w:rsidR="00444D1E">
              <w:rPr>
                <w:bCs/>
                <w:sz w:val="20"/>
                <w:szCs w:val="20"/>
              </w:rPr>
              <w:t>7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  <w:tr w:rsidR="00D00037" w:rsidRPr="00AA169C" w14:paraId="7DA08AF3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BAC" w14:textId="5DD8526F" w:rsidR="00D00037" w:rsidRP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00037">
              <w:rPr>
                <w:sz w:val="20"/>
                <w:szCs w:val="20"/>
              </w:rPr>
              <w:t>CLAUDIO FABIANO DE SIQUEIRA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FCD1" w14:textId="6B0F90D3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Escriturário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4C5" w14:textId="58DAB279" w:rsidR="00D00037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10C" w14:textId="12C182F4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E22" w14:textId="24C974E7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A52" w14:textId="0C162A90" w:rsidR="00D00037" w:rsidRPr="00E470DF" w:rsidRDefault="00D00037" w:rsidP="00444D1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41</w:t>
            </w:r>
            <w:r w:rsidR="00444D1E">
              <w:rPr>
                <w:bCs/>
                <w:sz w:val="20"/>
                <w:szCs w:val="20"/>
              </w:rPr>
              <w:t>8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  <w:bookmarkStart w:id="0" w:name="_GoBack"/>
      <w:bookmarkEnd w:id="0"/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706F5C43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>
        <w:rPr>
          <w:rFonts w:ascii="Arial" w:hAnsi="Arial" w:cs="Arial"/>
        </w:rPr>
        <w:t xml:space="preserve"> </w:t>
      </w:r>
      <w:r w:rsidR="00D00037">
        <w:rPr>
          <w:rFonts w:ascii="Arial" w:hAnsi="Arial" w:cs="Arial"/>
        </w:rPr>
        <w:t>3 de março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82E60"/>
    <w:rsid w:val="00E97236"/>
    <w:rsid w:val="00EB1067"/>
    <w:rsid w:val="00EB72D7"/>
    <w:rsid w:val="00ED2794"/>
    <w:rsid w:val="00ED42D3"/>
    <w:rsid w:val="00EE2C3E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4243-99D7-4659-AB94-A4D0CF80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2022-02-10T18:48:00Z</cp:lastPrinted>
  <dcterms:created xsi:type="dcterms:W3CDTF">2022-03-03T13:48:00Z</dcterms:created>
  <dcterms:modified xsi:type="dcterms:W3CDTF">2022-03-04T11:15:00Z</dcterms:modified>
</cp:coreProperties>
</file>